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中共平阳县委党校（</w:t>
      </w:r>
      <w:r>
        <w:rPr>
          <w:rFonts w:ascii="Times New Roman" w:hAnsi="Times New Roman" w:eastAsia="方正小标宋简体" w:cs="Times New Roman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中共浙江省委党校平阳分校）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2024年引进紧缺急需人才</w:t>
      </w:r>
      <w:r>
        <w:rPr>
          <w:rFonts w:hint="eastAsia" w:asci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入围体检人员名单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smallCaps w:val="0"/>
          <w:color w:val="666666"/>
          <w:spacing w:val="0"/>
          <w:kern w:val="0"/>
          <w:sz w:val="27"/>
          <w:szCs w:val="27"/>
          <w:shd w:val="clear" w:color="auto" w:fill="FFFFFF"/>
          <w:lang w:val="en-US" w:eastAsia="zh-CN"/>
        </w:rPr>
        <w:t>                </w:t>
      </w:r>
    </w:p>
    <w:tbl>
      <w:tblPr>
        <w:tblStyle w:val="7"/>
        <w:tblW w:w="92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370"/>
        <w:gridCol w:w="2535"/>
        <w:gridCol w:w="1260"/>
        <w:gridCol w:w="1605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 序号</w:t>
            </w:r>
          </w:p>
        </w:tc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招考单位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报考专业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姓  名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总成绩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中共平阳县委党校（中共浙江省委党校平阳分校）</w:t>
            </w:r>
          </w:p>
        </w:tc>
        <w:tc>
          <w:tcPr>
            <w:tcW w:w="25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一级学科：马克思主义理论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、中共党史党建学、政治学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二级学科：马克思主义哲学、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区域经济学、政治经济学、产业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、社会学、中国近现代史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张  靖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83.24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53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花雨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晴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80.72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666666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textAlignment w:val="auto"/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中共平阳县委党校（中共浙江省委党校平阳分校）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ascii="仿宋_GB2312" w:hAnsi="仿宋_GB2312" w:eastAsia="仿宋_GB2312" w:cs="仿宋_GB2312"/>
          <w:i w:val="0"/>
          <w:iCs w:val="0"/>
          <w:caps w:val="0"/>
          <w:smallCaps w:val="0"/>
          <w:color w:val="666666"/>
          <w:spacing w:val="0"/>
          <w:kern w:val="0"/>
          <w:sz w:val="27"/>
          <w:szCs w:val="27"/>
          <w:shd w:val="clear" w:color="auto" w:fill="FFFFFF"/>
          <w:lang w:val="en-US" w:eastAsia="zh-CN"/>
        </w:rPr>
        <w:t> 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VjZjk0ZGEyNzRhYzQxNDcwMzgxYWVjMmJlMjE1ZTAifQ=="/>
  </w:docVars>
  <w:rsids>
    <w:rsidRoot w:val="00000000"/>
    <w:rsid w:val="0C960EBD"/>
    <w:rsid w:val="254D53C2"/>
    <w:rsid w:val="66B26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spacing w:before="0" w:beforeAutospacing="1" w:after="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uiPriority w:val="0"/>
    <w:pPr>
      <w:spacing w:after="120"/>
      <w:ind w:left="700" w:leftChars="700" w:right="700" w:rightChars="7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D2983CF-7C1E-4255-AB42-7885615891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356</Words>
  <Characters>434</Characters>
  <Lines>0</Lines>
  <Paragraphs>10</Paragraphs>
  <TotalTime>9</TotalTime>
  <ScaleCrop>false</ScaleCrop>
  <LinksUpToDate>false</LinksUpToDate>
  <CharactersWithSpaces>463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2023-07-08T05:41:00Z</dcterms:created>
  <dc:creator>Administrator</dc:creator>
  <cp:lastModifiedBy>潇潇</cp:lastModifiedBy>
  <cp:lastPrinted>2024-06-18T07:26:00Z</cp:lastPrinted>
  <dcterms:modified xsi:type="dcterms:W3CDTF">2024-06-21T08:27:33Z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CAFD4D127B68424AAA6C92499789B0A5_13</vt:lpwstr>
  </property>
</Properties>
</file>