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3E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  <w:t>中共平阳县委党校（</w:t>
      </w:r>
      <w:r>
        <w:rPr>
          <w:rFonts w:ascii="Times New Roman" w:hAnsi="Times New Roman" w:eastAsia="方正小标宋简体" w:cs="Times New Roman"/>
          <w:b w:val="0"/>
          <w:bCs w:val="0"/>
          <w:i w:val="0"/>
          <w:iCs w:val="0"/>
          <w:color w:val="auto"/>
          <w:kern w:val="2"/>
          <w:sz w:val="36"/>
          <w:szCs w:val="36"/>
          <w:highlight w:val="none"/>
          <w:vertAlign w:val="baseline"/>
          <w:lang w:val="en-US" w:eastAsia="zh-CN" w:bidi="ar-SA"/>
        </w:rPr>
        <w:t>中共浙江省委党校平阳分校）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  <w:t xml:space="preserve">     </w:t>
      </w:r>
    </w:p>
    <w:p w14:paraId="63CA3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  <w:t>202</w:t>
      </w:r>
      <w:r>
        <w:rPr>
          <w:rFonts w:hint="eastAsia" w:asci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  <w:t>年引进紧缺急需人才</w:t>
      </w:r>
      <w:r>
        <w:rPr>
          <w:rFonts w:hint="eastAsia" w:asci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  <w:t>体检结果</w:t>
      </w:r>
    </w:p>
    <w:p w14:paraId="06850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</w:pPr>
    </w:p>
    <w:p w14:paraId="3C7F71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mall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smallCaps w:val="0"/>
          <w:color w:val="666666"/>
          <w:spacing w:val="0"/>
          <w:kern w:val="0"/>
          <w:sz w:val="27"/>
          <w:szCs w:val="27"/>
          <w:shd w:val="clear" w:color="auto" w:fill="FFFFFF"/>
          <w:lang w:val="en-US" w:eastAsia="zh-CN"/>
        </w:rPr>
        <w:t>                </w:t>
      </w:r>
    </w:p>
    <w:tbl>
      <w:tblPr>
        <w:tblStyle w:val="7"/>
        <w:tblW w:w="9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150"/>
        <w:gridCol w:w="1634"/>
        <w:gridCol w:w="3510"/>
        <w:gridCol w:w="1150"/>
        <w:gridCol w:w="1276"/>
      </w:tblGrid>
      <w:tr w14:paraId="23103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3E5D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554C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vertAlign w:val="baseline"/>
                <w:lang w:val="en-US" w:eastAsia="zh-CN" w:bidi="ar-SA"/>
              </w:rPr>
              <w:t>主管部门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D78A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vertAlign w:val="baseline"/>
                <w:lang w:val="en-US" w:eastAsia="zh-CN" w:bidi="ar-SA"/>
              </w:rPr>
              <w:t>招聘单位</w:t>
            </w:r>
          </w:p>
        </w:tc>
        <w:tc>
          <w:tcPr>
            <w:tcW w:w="3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0D4D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黑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kern w:val="0"/>
                <w:sz w:val="24"/>
                <w:lang w:val="en-US" w:eastAsia="zh-CN"/>
              </w:rPr>
              <w:t>报考专业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E122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kern w:val="0"/>
                <w:sz w:val="24"/>
                <w:lang w:val="en-US" w:eastAsia="zh-CN"/>
              </w:rPr>
              <w:t>姓  名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4032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kern w:val="0"/>
                <w:sz w:val="24"/>
                <w:lang w:val="en-US" w:eastAsia="zh-CN"/>
              </w:rPr>
              <w:t>体检结果</w:t>
            </w:r>
          </w:p>
        </w:tc>
      </w:tr>
      <w:tr w14:paraId="29828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0" w:hRule="exact"/>
          <w:jc w:val="center"/>
        </w:trPr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227DC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B05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中共平阳</w:t>
            </w:r>
          </w:p>
          <w:p w14:paraId="0B4F5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县委党校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F7C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中共平阳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县委</w:t>
            </w:r>
          </w:p>
          <w:p w14:paraId="70C3D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党校教育中心</w:t>
            </w:r>
          </w:p>
        </w:tc>
        <w:tc>
          <w:tcPr>
            <w:tcW w:w="35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710038A3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一级学科：马克思主义理论、中共党史党建学、政治学、公共管理、教育学</w:t>
            </w:r>
          </w:p>
          <w:p w14:paraId="066A80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二级学科：马克思主义哲学、区域经济学、政治经济学、产业经济学、社会学、中国近现代史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24B932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商明静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2E89A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合</w:t>
            </w:r>
            <w:r>
              <w:rPr>
                <w:rFonts w:hint="eastAsia" w:asci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格</w:t>
            </w:r>
          </w:p>
        </w:tc>
      </w:tr>
    </w:tbl>
    <w:p w14:paraId="312BC0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mallCaps w:val="0"/>
          <w:color w:val="666666"/>
          <w:spacing w:val="0"/>
          <w:sz w:val="21"/>
          <w:szCs w:val="21"/>
        </w:rPr>
      </w:pPr>
    </w:p>
    <w:p w14:paraId="0B88E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0" w:firstLineChars="1700"/>
        <w:textAlignment w:val="auto"/>
        <w:rPr>
          <w:rFonts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 w14:paraId="39AFF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eastAsia="仿宋_GB2312" w:cs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VjZjk0ZGEyNzRhYzQxNDcwMzgxYWVjMmJlMjE1ZTAifQ=="/>
  </w:docVars>
  <w:rsids>
    <w:rsidRoot w:val="00000000"/>
    <w:rsid w:val="0C960EBD"/>
    <w:rsid w:val="254D53C2"/>
    <w:rsid w:val="2ADF27E6"/>
    <w:rsid w:val="4F5D6501"/>
    <w:rsid w:val="58DD5B81"/>
    <w:rsid w:val="66B26F1F"/>
    <w:rsid w:val="6FF378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spacing w:before="0" w:beforeAutospacing="1" w:after="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lock Text"/>
    <w:basedOn w:val="1"/>
    <w:qFormat/>
    <w:uiPriority w:val="0"/>
    <w:pPr>
      <w:spacing w:after="120"/>
      <w:ind w:left="700" w:leftChars="700" w:right="700" w:rightChars="700"/>
    </w:p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D2983CF-7C1E-4255-AB42-7885615891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150</Words>
  <Characters>153</Characters>
  <Lines>0</Lines>
  <Paragraphs>10</Paragraphs>
  <TotalTime>34</TotalTime>
  <ScaleCrop>false</ScaleCrop>
  <LinksUpToDate>false</LinksUpToDate>
  <CharactersWithSpaces>179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2023-07-08T05:41:00Z</dcterms:created>
  <dc:creator>Administrator</dc:creator>
  <cp:lastModifiedBy>Administrator</cp:lastModifiedBy>
  <cp:lastPrinted>2025-07-08T03:08:33Z</cp:lastPrinted>
  <dcterms:modified xsi:type="dcterms:W3CDTF">2025-07-08T03:08:40Z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5FA1682DADF34BEC9AF5104C974FE8E9_13</vt:lpwstr>
  </property>
  <property fmtid="{D5CDD505-2E9C-101B-9397-08002B2CF9AE}" pid="4" name="KSOTemplateDocerSaveRecord">
    <vt:lpwstr>eyJoZGlkIjoiNDVjZjk0ZGEyNzRhYzQxNDcwMzgxYWVjMmJlMjE1ZTAifQ==</vt:lpwstr>
  </property>
</Properties>
</file>